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4F" w:rsidRDefault="005E254F" w:rsidP="00AA0F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254F" w:rsidRDefault="005E254F" w:rsidP="005972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5E254F" w:rsidRDefault="005E254F" w:rsidP="005972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антикоррупционного просвещения граждан и формирования </w:t>
      </w:r>
    </w:p>
    <w:p w:rsidR="005E254F" w:rsidRDefault="005E254F" w:rsidP="005972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антикоррупционных стандартов поведения</w:t>
      </w:r>
    </w:p>
    <w:p w:rsidR="005E254F" w:rsidRDefault="005E254F" w:rsidP="005972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"Детский сад  № 45 «Красная шапочка» г. Георгиевска"</w:t>
      </w:r>
    </w:p>
    <w:p w:rsidR="005E254F" w:rsidRDefault="005E254F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379"/>
        <w:gridCol w:w="1418"/>
      </w:tblGrid>
      <w:tr w:rsidR="005E254F" w:rsidRPr="007A0FA4" w:rsidTr="007A0FA4">
        <w:tc>
          <w:tcPr>
            <w:tcW w:w="7905" w:type="dxa"/>
            <w:gridSpan w:val="2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(да / нет)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4F" w:rsidRPr="007A0FA4" w:rsidTr="007A0FA4">
        <w:tc>
          <w:tcPr>
            <w:tcW w:w="1526" w:type="dxa"/>
            <w:vMerge w:val="restart"/>
            <w:textDirection w:val="btLr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Нормативные правовые акты, положения, планы и другие документы в сфере противодействия коррупции</w:t>
            </w: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федеральное законодательство (нормативные пр</w:t>
            </w:r>
            <w:r w:rsidRPr="007A0FA4">
              <w:t>а</w:t>
            </w:r>
            <w:r w:rsidRPr="007A0FA4">
              <w:t>вовые акты Российской Федерации)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краевое законодательство (нормативные правовые акты Ставропольского края)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локальные:</w:t>
            </w:r>
          </w:p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приказ об ответственном должностном лице;</w:t>
            </w:r>
          </w:p>
          <w:p w:rsidR="005E254F" w:rsidRPr="007A0FA4" w:rsidRDefault="005E254F" w:rsidP="007A0FA4">
            <w:pPr>
              <w:pStyle w:val="ConsPlusNormal"/>
              <w:jc w:val="both"/>
            </w:pPr>
          </w:p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план по противодействию коррупции по состо</w:t>
            </w:r>
            <w:r w:rsidRPr="007A0FA4">
              <w:t>я</w:t>
            </w:r>
            <w:r>
              <w:t>нию на 2023/2024</w:t>
            </w:r>
            <w:r w:rsidRPr="007A0FA4">
              <w:t xml:space="preserve"> учебный год;</w:t>
            </w:r>
          </w:p>
          <w:p w:rsidR="005E254F" w:rsidRPr="007A0FA4" w:rsidRDefault="005E254F" w:rsidP="007A0FA4">
            <w:pPr>
              <w:pStyle w:val="ConsPlusNormal"/>
              <w:jc w:val="both"/>
            </w:pPr>
          </w:p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кодекс профессиональной этики педагогического работника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5E254F" w:rsidRPr="007A0FA4" w:rsidRDefault="005E254F" w:rsidP="007A0F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254F" w:rsidRPr="007A0FA4" w:rsidRDefault="005E254F" w:rsidP="007A0F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254F" w:rsidRPr="007A0FA4" w:rsidRDefault="005E254F" w:rsidP="007A0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5E254F" w:rsidRPr="007A0FA4" w:rsidRDefault="005E254F" w:rsidP="007A0F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254F" w:rsidRPr="007A0FA4" w:rsidRDefault="005E254F" w:rsidP="007A0F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254F" w:rsidRPr="007A0FA4" w:rsidRDefault="005E254F" w:rsidP="007A0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документ о порядке оказания платных образов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а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тельных услуг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</w:pPr>
            <w:r w:rsidRPr="007A0FA4">
              <w:rPr>
                <w:rFonts w:ascii="Times New Roman" w:hAnsi="Times New Roman"/>
                <w:sz w:val="28"/>
                <w:szCs w:val="28"/>
              </w:rPr>
              <w:t>образец договора об оказании платных образов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а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тельных услуг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FA4">
              <w:rPr>
                <w:rFonts w:ascii="Times New Roman" w:hAnsi="Times New Roman"/>
                <w:sz w:val="18"/>
                <w:szCs w:val="18"/>
              </w:rPr>
              <w:t>(нет платных услуг)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документ об утверждении стоимости обучения по каждой образовательной программе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18"/>
                <w:szCs w:val="18"/>
              </w:rPr>
              <w:t>(нет платных услуг)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документ об установлении размера платы, взима</w:t>
            </w:r>
            <w:r w:rsidRPr="007A0FA4">
              <w:t>е</w:t>
            </w:r>
            <w:r w:rsidRPr="007A0FA4">
              <w:t>мой с родителей (законных представителей) за присмотр и уход за детьми, осваивающими обр</w:t>
            </w:r>
            <w:r w:rsidRPr="007A0FA4">
              <w:t>а</w:t>
            </w:r>
            <w:r w:rsidRPr="007A0FA4">
              <w:t>зовательные программы дошкольного образования в организациях, осуществляющих образовател</w:t>
            </w:r>
            <w:r w:rsidRPr="007A0FA4">
              <w:t>ь</w:t>
            </w:r>
            <w:r w:rsidRPr="007A0FA4">
              <w:t>ную деятельность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о порядке оказания платных образовательных у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с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луг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18"/>
                <w:szCs w:val="18"/>
              </w:rPr>
              <w:t>(нет платных услуг)</w:t>
            </w:r>
          </w:p>
        </w:tc>
      </w:tr>
      <w:tr w:rsidR="005E254F" w:rsidRPr="007A0FA4" w:rsidTr="007A0FA4">
        <w:trPr>
          <w:trHeight w:val="884"/>
        </w:trPr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иное</w:t>
            </w:r>
          </w:p>
          <w:p w:rsidR="005E254F" w:rsidRPr="007A0FA4" w:rsidRDefault="005E254F" w:rsidP="007A0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 w:val="restart"/>
            <w:textDirection w:val="btLr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комиссии по противодействию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коррупции</w:t>
            </w:r>
          </w:p>
        </w:tc>
        <w:tc>
          <w:tcPr>
            <w:tcW w:w="6379" w:type="dxa"/>
          </w:tcPr>
          <w:p w:rsidR="005E254F" w:rsidRPr="007A0FA4" w:rsidRDefault="005E254F" w:rsidP="007A0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приказ о комиссии по противодействию корру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п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состав комиссии, включая членов комиссии, с ук</w:t>
            </w:r>
            <w:r w:rsidRPr="007A0FA4">
              <w:t>а</w:t>
            </w:r>
            <w:r w:rsidRPr="007A0FA4">
              <w:t>занием фамилии и инициалов, занимаемой дол</w:t>
            </w:r>
            <w:r w:rsidRPr="007A0FA4">
              <w:t>ж</w:t>
            </w:r>
            <w:r w:rsidRPr="007A0FA4">
              <w:t>ности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Положение о комиссии по противодействию ко</w:t>
            </w:r>
            <w:r w:rsidRPr="007A0FA4">
              <w:t>р</w:t>
            </w:r>
            <w:r w:rsidRPr="007A0FA4">
              <w:t>рупции муниципального дошкольного образов</w:t>
            </w:r>
            <w:r w:rsidRPr="007A0FA4">
              <w:t>а</w:t>
            </w:r>
            <w:r w:rsidRPr="007A0FA4">
              <w:t xml:space="preserve">тельного учреждения «Детский сад № 45 «Красная шапочка» города Георгиевска» 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 xml:space="preserve">отчеты о работе комиссии 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 w:val="restart"/>
            <w:textDirection w:val="btLr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обращение гражданина (представителя организ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а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ции) по фактам коррупционных проявлений (обр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а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зец, форма)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0FA4">
              <w:rPr>
                <w:rFonts w:ascii="Times New Roman" w:hAnsi="Times New Roman"/>
                <w:sz w:val="20"/>
                <w:szCs w:val="20"/>
              </w:rPr>
              <w:t>за текущий период обр</w:t>
            </w:r>
            <w:r w:rsidRPr="007A0FA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0FA4">
              <w:rPr>
                <w:rFonts w:ascii="Times New Roman" w:hAnsi="Times New Roman"/>
                <w:sz w:val="20"/>
                <w:szCs w:val="20"/>
              </w:rPr>
              <w:t>щений не поступало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памятка по вопросам взяточничества и примен</w:t>
            </w:r>
            <w:r w:rsidRPr="007A0FA4">
              <w:t>е</w:t>
            </w:r>
            <w:r w:rsidRPr="007A0FA4">
              <w:t>ния мер ответственности за получение и дачу взя</w:t>
            </w:r>
            <w:r w:rsidRPr="007A0FA4">
              <w:t>т</w:t>
            </w:r>
            <w:r w:rsidRPr="007A0FA4">
              <w:t>ки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памятка о добровольном пожертвовании (для р</w:t>
            </w:r>
            <w:r w:rsidRPr="007A0FA4">
              <w:t>о</w:t>
            </w:r>
            <w:r w:rsidRPr="007A0FA4">
              <w:t>дителей)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иное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 w:val="restart"/>
            <w:textDirection w:val="btLr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 xml:space="preserve">Работа и </w:t>
            </w:r>
          </w:p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техническая поддержка</w:t>
            </w:r>
          </w:p>
        </w:tc>
        <w:tc>
          <w:tcPr>
            <w:tcW w:w="6379" w:type="dxa"/>
          </w:tcPr>
          <w:p w:rsidR="005E254F" w:rsidRPr="007A0FA4" w:rsidRDefault="005E254F" w:rsidP="007A0FA4">
            <w:pPr>
              <w:pStyle w:val="ConsPlusNormal"/>
              <w:jc w:val="both"/>
            </w:pPr>
            <w:r w:rsidRPr="007A0FA4">
              <w:t>«обратная связь»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«горячая линия»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«телефон доверия»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c>
          <w:tcPr>
            <w:tcW w:w="1526" w:type="dxa"/>
            <w:vMerge w:val="restart"/>
            <w:textDirection w:val="btLr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Информационно-агитационные материалы:</w:t>
            </w: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стенд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rPr>
          <w:trHeight w:val="1595"/>
        </w:trPr>
        <w:tc>
          <w:tcPr>
            <w:tcW w:w="1526" w:type="dxa"/>
            <w:vMerge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памятки, плакаты и др.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E254F" w:rsidRPr="007A0FA4" w:rsidTr="007A0FA4">
        <w:trPr>
          <w:cantSplit/>
          <w:trHeight w:val="2992"/>
        </w:trPr>
        <w:tc>
          <w:tcPr>
            <w:tcW w:w="1526" w:type="dxa"/>
            <w:textDirection w:val="btLr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Сбор и хранение информационных материалов, нормативно-правовых актов и др.</w:t>
            </w:r>
          </w:p>
        </w:tc>
        <w:tc>
          <w:tcPr>
            <w:tcW w:w="6379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Накопительное дело с материалами об организ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а</w:t>
            </w:r>
            <w:r w:rsidRPr="007A0FA4">
              <w:rPr>
                <w:rFonts w:ascii="Times New Roman" w:hAnsi="Times New Roman"/>
                <w:sz w:val="28"/>
                <w:szCs w:val="28"/>
              </w:rPr>
              <w:t>ции работы по противодействию коррупции</w:t>
            </w:r>
          </w:p>
        </w:tc>
        <w:tc>
          <w:tcPr>
            <w:tcW w:w="1418" w:type="dxa"/>
          </w:tcPr>
          <w:p w:rsidR="005E254F" w:rsidRPr="007A0FA4" w:rsidRDefault="005E254F" w:rsidP="007A0F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5E254F" w:rsidRDefault="005E254F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54F" w:rsidRDefault="005E254F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54F" w:rsidRDefault="005E254F" w:rsidP="00504E5F">
      <w:pPr>
        <w:rPr>
          <w:rFonts w:ascii="Times New Roman" w:hAnsi="Times New Roman"/>
          <w:sz w:val="28"/>
          <w:szCs w:val="28"/>
        </w:rPr>
      </w:pPr>
    </w:p>
    <w:p w:rsidR="005E254F" w:rsidRPr="00504E5F" w:rsidRDefault="005E254F" w:rsidP="00504E5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254F" w:rsidRPr="00504E5F" w:rsidSect="00207BC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4F" w:rsidRDefault="005E254F" w:rsidP="00D43A09">
      <w:pPr>
        <w:spacing w:after="0" w:line="240" w:lineRule="auto"/>
      </w:pPr>
      <w:r>
        <w:separator/>
      </w:r>
    </w:p>
  </w:endnote>
  <w:endnote w:type="continuationSeparator" w:id="1">
    <w:p w:rsidR="005E254F" w:rsidRDefault="005E254F" w:rsidP="00D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4F" w:rsidRDefault="005E254F" w:rsidP="00D43A09">
      <w:pPr>
        <w:spacing w:after="0" w:line="240" w:lineRule="auto"/>
      </w:pPr>
      <w:r>
        <w:separator/>
      </w:r>
    </w:p>
  </w:footnote>
  <w:footnote w:type="continuationSeparator" w:id="1">
    <w:p w:rsidR="005E254F" w:rsidRDefault="005E254F" w:rsidP="00D4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4F" w:rsidRDefault="005E254F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5E254F" w:rsidRDefault="005E25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E97"/>
    <w:multiLevelType w:val="hybridMultilevel"/>
    <w:tmpl w:val="E73ED8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1216ADA"/>
    <w:multiLevelType w:val="hybridMultilevel"/>
    <w:tmpl w:val="EC58ACFE"/>
    <w:lvl w:ilvl="0" w:tplc="04190011">
      <w:start w:val="1"/>
      <w:numFmt w:val="decimal"/>
      <w:lvlText w:val="%1)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400"/>
    <w:rsid w:val="00014640"/>
    <w:rsid w:val="00034ABB"/>
    <w:rsid w:val="00053203"/>
    <w:rsid w:val="00056B36"/>
    <w:rsid w:val="00062BB5"/>
    <w:rsid w:val="000639FE"/>
    <w:rsid w:val="00070E8F"/>
    <w:rsid w:val="00075B02"/>
    <w:rsid w:val="00076B7B"/>
    <w:rsid w:val="00080D16"/>
    <w:rsid w:val="00096F2A"/>
    <w:rsid w:val="000A3F3F"/>
    <w:rsid w:val="000C1A38"/>
    <w:rsid w:val="000D2B89"/>
    <w:rsid w:val="000F3487"/>
    <w:rsid w:val="000F393C"/>
    <w:rsid w:val="001016CE"/>
    <w:rsid w:val="00115340"/>
    <w:rsid w:val="00147FF4"/>
    <w:rsid w:val="00174197"/>
    <w:rsid w:val="001A5D3A"/>
    <w:rsid w:val="001F69CE"/>
    <w:rsid w:val="00207A3D"/>
    <w:rsid w:val="00207BCB"/>
    <w:rsid w:val="00267DC5"/>
    <w:rsid w:val="002A0C44"/>
    <w:rsid w:val="002B04B6"/>
    <w:rsid w:val="002B6E0E"/>
    <w:rsid w:val="0033688E"/>
    <w:rsid w:val="0036109B"/>
    <w:rsid w:val="0036385F"/>
    <w:rsid w:val="00366400"/>
    <w:rsid w:val="00380F4B"/>
    <w:rsid w:val="00384BB0"/>
    <w:rsid w:val="003B1643"/>
    <w:rsid w:val="00413BC7"/>
    <w:rsid w:val="004239FD"/>
    <w:rsid w:val="00436D88"/>
    <w:rsid w:val="0047276B"/>
    <w:rsid w:val="00486C56"/>
    <w:rsid w:val="0048713D"/>
    <w:rsid w:val="00487FEB"/>
    <w:rsid w:val="004B30B7"/>
    <w:rsid w:val="004C26A9"/>
    <w:rsid w:val="004C525F"/>
    <w:rsid w:val="004E3368"/>
    <w:rsid w:val="004E5033"/>
    <w:rsid w:val="00504E5F"/>
    <w:rsid w:val="005102AA"/>
    <w:rsid w:val="00555176"/>
    <w:rsid w:val="0056077F"/>
    <w:rsid w:val="0059140E"/>
    <w:rsid w:val="00593ED0"/>
    <w:rsid w:val="00597248"/>
    <w:rsid w:val="005C4EEF"/>
    <w:rsid w:val="005C4FFC"/>
    <w:rsid w:val="005D4262"/>
    <w:rsid w:val="005D4D97"/>
    <w:rsid w:val="005E254F"/>
    <w:rsid w:val="005E2FE9"/>
    <w:rsid w:val="005E38CD"/>
    <w:rsid w:val="005E6D22"/>
    <w:rsid w:val="00615D9B"/>
    <w:rsid w:val="00633DD3"/>
    <w:rsid w:val="006C4D81"/>
    <w:rsid w:val="0073438A"/>
    <w:rsid w:val="00734606"/>
    <w:rsid w:val="00737B6F"/>
    <w:rsid w:val="00762C95"/>
    <w:rsid w:val="0076673D"/>
    <w:rsid w:val="007771E3"/>
    <w:rsid w:val="0079720B"/>
    <w:rsid w:val="007A0FA4"/>
    <w:rsid w:val="007A2E77"/>
    <w:rsid w:val="007E1059"/>
    <w:rsid w:val="007E2A04"/>
    <w:rsid w:val="007F0CE7"/>
    <w:rsid w:val="00804000"/>
    <w:rsid w:val="00885136"/>
    <w:rsid w:val="008C448A"/>
    <w:rsid w:val="008E3B84"/>
    <w:rsid w:val="008E5679"/>
    <w:rsid w:val="00903D1E"/>
    <w:rsid w:val="009243FC"/>
    <w:rsid w:val="0092772D"/>
    <w:rsid w:val="00950B12"/>
    <w:rsid w:val="00952325"/>
    <w:rsid w:val="0097199C"/>
    <w:rsid w:val="00974C56"/>
    <w:rsid w:val="00977AD7"/>
    <w:rsid w:val="009843D7"/>
    <w:rsid w:val="009A3AC7"/>
    <w:rsid w:val="009C55C3"/>
    <w:rsid w:val="009D419F"/>
    <w:rsid w:val="00A0307C"/>
    <w:rsid w:val="00A6428B"/>
    <w:rsid w:val="00A6757B"/>
    <w:rsid w:val="00A96628"/>
    <w:rsid w:val="00AA0F28"/>
    <w:rsid w:val="00AA30FB"/>
    <w:rsid w:val="00AA729A"/>
    <w:rsid w:val="00AC11EB"/>
    <w:rsid w:val="00AC7873"/>
    <w:rsid w:val="00AD7138"/>
    <w:rsid w:val="00AF2692"/>
    <w:rsid w:val="00B2755B"/>
    <w:rsid w:val="00B70202"/>
    <w:rsid w:val="00BA00DD"/>
    <w:rsid w:val="00BB5EF9"/>
    <w:rsid w:val="00BC37D0"/>
    <w:rsid w:val="00BF56FF"/>
    <w:rsid w:val="00C028E4"/>
    <w:rsid w:val="00C0712A"/>
    <w:rsid w:val="00C07E5F"/>
    <w:rsid w:val="00C3734F"/>
    <w:rsid w:val="00C50991"/>
    <w:rsid w:val="00C75E6C"/>
    <w:rsid w:val="00C94E16"/>
    <w:rsid w:val="00CA048E"/>
    <w:rsid w:val="00CD7F1B"/>
    <w:rsid w:val="00CE7912"/>
    <w:rsid w:val="00CF7D20"/>
    <w:rsid w:val="00D43A09"/>
    <w:rsid w:val="00D44336"/>
    <w:rsid w:val="00D64488"/>
    <w:rsid w:val="00D64C13"/>
    <w:rsid w:val="00D7186A"/>
    <w:rsid w:val="00D73376"/>
    <w:rsid w:val="00D857B4"/>
    <w:rsid w:val="00DB0F8E"/>
    <w:rsid w:val="00DE6E4B"/>
    <w:rsid w:val="00E16707"/>
    <w:rsid w:val="00E16B3E"/>
    <w:rsid w:val="00E359F4"/>
    <w:rsid w:val="00E771F3"/>
    <w:rsid w:val="00E8414A"/>
    <w:rsid w:val="00E910E4"/>
    <w:rsid w:val="00EA40A1"/>
    <w:rsid w:val="00EC13FB"/>
    <w:rsid w:val="00F0156A"/>
    <w:rsid w:val="00F72C4B"/>
    <w:rsid w:val="00F848AD"/>
    <w:rsid w:val="00FA4B03"/>
    <w:rsid w:val="00FD6B39"/>
    <w:rsid w:val="00FE5D51"/>
    <w:rsid w:val="00FE7A6E"/>
    <w:rsid w:val="00FF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28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6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16B3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5C4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A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A09"/>
    <w:rPr>
      <w:rFonts w:cs="Times New Roman"/>
    </w:rPr>
  </w:style>
  <w:style w:type="character" w:styleId="Hyperlink">
    <w:name w:val="Hyperlink"/>
    <w:basedOn w:val="DefaultParagraphFont"/>
    <w:uiPriority w:val="99"/>
    <w:rsid w:val="00E359F4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AA72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802</TotalTime>
  <Pages>2</Pages>
  <Words>348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Admin</cp:lastModifiedBy>
  <cp:revision>128</cp:revision>
  <cp:lastPrinted>2016-10-17T05:57:00Z</cp:lastPrinted>
  <dcterms:created xsi:type="dcterms:W3CDTF">2015-07-03T14:19:00Z</dcterms:created>
  <dcterms:modified xsi:type="dcterms:W3CDTF">2008-07-13T12:20:00Z</dcterms:modified>
</cp:coreProperties>
</file>